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55" w:rsidRDefault="00012DFE" w:rsidP="00012DFE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2A4F">
        <w:rPr>
          <w:rFonts w:ascii="Arial" w:hAnsi="Arial" w:cs="Arial"/>
          <w:b/>
          <w:sz w:val="22"/>
          <w:szCs w:val="22"/>
        </w:rPr>
        <w:t xml:space="preserve">Al </w:t>
      </w:r>
      <w:r>
        <w:rPr>
          <w:rFonts w:ascii="Arial" w:hAnsi="Arial" w:cs="Arial"/>
          <w:b/>
          <w:sz w:val="22"/>
          <w:szCs w:val="22"/>
        </w:rPr>
        <w:t xml:space="preserve">Responsabile della Trasparenza </w:t>
      </w:r>
    </w:p>
    <w:p w:rsidR="00012DFE" w:rsidRDefault="00012DFE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RICHIESTA DI ACCESSO CIVICO</w:t>
      </w:r>
    </w:p>
    <w:p w:rsidR="00B33A50" w:rsidRPr="00B33A50" w:rsidRDefault="00B33A50" w:rsidP="00B33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33A50">
        <w:rPr>
          <w:rFonts w:ascii="Arial" w:hAnsi="Arial" w:cs="Arial"/>
          <w:sz w:val="22"/>
          <w:szCs w:val="22"/>
        </w:rPr>
        <w:t>art. 5 del d.lgs n. 33 del 14 marzo 2013</w:t>
      </w:r>
      <w:r>
        <w:rPr>
          <w:rFonts w:ascii="Arial" w:hAnsi="Arial" w:cs="Arial"/>
          <w:sz w:val="22"/>
          <w:szCs w:val="22"/>
        </w:rPr>
        <w:t>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F87809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Considerata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] l’omessa pubblicazione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ovvero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] la pubblicazione parziale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974855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del seguente documento /informazione/dato che in base alla normativa vigente non risulta pubblicato sul sito </w:t>
      </w:r>
      <w:r w:rsidR="00060493" w:rsidRPr="00060493">
        <w:rPr>
          <w:rFonts w:ascii="Arial" w:hAnsi="Arial" w:cs="Arial"/>
          <w:sz w:val="22"/>
          <w:szCs w:val="22"/>
          <w:highlight w:val="lightGray"/>
        </w:rPr>
        <w:t>[SITO_WEB]</w:t>
      </w:r>
      <w:r w:rsidRPr="00B33A50">
        <w:rPr>
          <w:rFonts w:ascii="Arial" w:hAnsi="Arial" w:cs="Arial"/>
          <w:sz w:val="22"/>
          <w:szCs w:val="22"/>
        </w:rPr>
        <w:t xml:space="preserve"> </w:t>
      </w:r>
      <w:r w:rsidR="009B6DE2">
        <w:rPr>
          <w:rFonts w:ascii="Arial" w:hAnsi="Arial" w:cs="Arial"/>
          <w:sz w:val="22"/>
          <w:szCs w:val="22"/>
        </w:rPr>
        <w:t xml:space="preserve">– Sez. Amministrazione Trasparente </w:t>
      </w:r>
      <w:r w:rsidR="00EA5B25">
        <w:rPr>
          <w:rFonts w:ascii="Arial" w:hAnsi="Arial" w:cs="Arial"/>
          <w:sz w:val="22"/>
          <w:szCs w:val="22"/>
        </w:rPr>
        <w:t>[</w:t>
      </w:r>
      <w:r w:rsidRPr="00B33A50">
        <w:rPr>
          <w:rFonts w:ascii="Arial" w:hAnsi="Arial" w:cs="Arial"/>
          <w:sz w:val="22"/>
          <w:szCs w:val="22"/>
        </w:rPr>
        <w:t>1</w:t>
      </w:r>
      <w:r w:rsidR="00EA5B25">
        <w:rPr>
          <w:rFonts w:ascii="Arial" w:hAnsi="Arial" w:cs="Arial"/>
          <w:sz w:val="22"/>
          <w:szCs w:val="22"/>
        </w:rPr>
        <w:t>]</w:t>
      </w: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CHIEDE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ai sensi e per gli effetti dell’art. 5 del d.lgs n. 33 del 14 marzo 2013, la pubblicazione di quanto richiesto e la comunicazione alla/al medesima/o dell’avvenuta pubblicazione, indicando il collegamento ipertestuale al dato/informazione oggetto dell’istanza.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Indirizzo per le comunicazioni: ___________________________________________________</w:t>
      </w:r>
      <w:r w:rsidR="00EA5B25"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[2]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_______________________________ (Si allega copia del documento di identità)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Cambria Math" w:hAnsi="Cambria Math" w:cs="Cambria Math"/>
          <w:sz w:val="22"/>
          <w:szCs w:val="22"/>
        </w:rPr>
        <w:t>∗</w:t>
      </w:r>
      <w:r w:rsidRPr="00B33A50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EA3B98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 w:rsidR="00226A51">
        <w:rPr>
          <w:rFonts w:ascii="Arial" w:hAnsi="Arial" w:cs="Arial"/>
          <w:sz w:val="18"/>
          <w:szCs w:val="18"/>
        </w:rPr>
        <w:t xml:space="preserve">il Dirigente Scolastico </w:t>
      </w:r>
      <w:r w:rsidR="00226A51" w:rsidRPr="00974855">
        <w:rPr>
          <w:rFonts w:ascii="Arial" w:hAnsi="Arial" w:cs="Arial"/>
          <w:b/>
          <w:sz w:val="18"/>
          <w:szCs w:val="18"/>
          <w:highlight w:val="lightGray"/>
        </w:rPr>
        <w:t>[NOME_DS]</w:t>
      </w:r>
      <w:r w:rsidRPr="00EA5B25">
        <w:rPr>
          <w:rFonts w:ascii="Arial" w:hAnsi="Arial" w:cs="Arial"/>
          <w:sz w:val="18"/>
          <w:szCs w:val="18"/>
        </w:rPr>
        <w:t xml:space="preserve">. Il Responsabile del trattamento è </w:t>
      </w:r>
      <w:r w:rsidR="00226A51" w:rsidRPr="009D7C3A">
        <w:rPr>
          <w:rFonts w:ascii="Arial" w:hAnsi="Arial" w:cs="Arial"/>
          <w:b/>
          <w:sz w:val="16"/>
          <w:szCs w:val="16"/>
          <w:highlight w:val="lightGray"/>
        </w:rPr>
        <w:t>[RESP_TRATT_DATI_PRIVACY]</w:t>
      </w:r>
    </w:p>
    <w:sectPr w:rsidR="00EA3B98" w:rsidRPr="00EA5B25" w:rsidSect="00472A35">
      <w:foot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E6" w:rsidRDefault="008F51E6">
      <w:r>
        <w:separator/>
      </w:r>
    </w:p>
  </w:endnote>
  <w:endnote w:type="continuationSeparator" w:id="0">
    <w:p w:rsidR="008F51E6" w:rsidRDefault="008F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51" w:rsidRPr="00226A51" w:rsidRDefault="00226A51">
    <w:pPr>
      <w:pStyle w:val="Pidipagina"/>
      <w:rPr>
        <w:sz w:val="16"/>
      </w:rPr>
    </w:pPr>
    <w:r w:rsidRPr="00226A51">
      <w:rPr>
        <w:sz w:val="16"/>
      </w:rPr>
      <w:fldChar w:fldCharType="begin"/>
    </w:r>
    <w:r w:rsidRPr="00226A51">
      <w:rPr>
        <w:sz w:val="16"/>
      </w:rPr>
      <w:instrText xml:space="preserve"> FILENAME \p </w:instrText>
    </w:r>
    <w:r w:rsidRPr="00226A51">
      <w:rPr>
        <w:sz w:val="16"/>
      </w:rPr>
      <w:fldChar w:fldCharType="separate"/>
    </w:r>
    <w:r w:rsidRPr="00226A51">
      <w:rPr>
        <w:noProof/>
        <w:sz w:val="16"/>
      </w:rPr>
      <w:t>C:\Users\dsgal\Desktop\modulo_accesso_civico.docx</w:t>
    </w:r>
    <w:r w:rsidRPr="00226A5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E6" w:rsidRDefault="008F51E6">
      <w:r>
        <w:separator/>
      </w:r>
    </w:p>
  </w:footnote>
  <w:footnote w:type="continuationSeparator" w:id="0">
    <w:p w:rsidR="008F51E6" w:rsidRDefault="008F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50"/>
    <w:rsid w:val="00012DFE"/>
    <w:rsid w:val="00060493"/>
    <w:rsid w:val="000825E0"/>
    <w:rsid w:val="000A16FE"/>
    <w:rsid w:val="00104DDC"/>
    <w:rsid w:val="00124B85"/>
    <w:rsid w:val="001261B0"/>
    <w:rsid w:val="0015135F"/>
    <w:rsid w:val="0016777B"/>
    <w:rsid w:val="0018306B"/>
    <w:rsid w:val="00185F7D"/>
    <w:rsid w:val="001A51E2"/>
    <w:rsid w:val="001B7611"/>
    <w:rsid w:val="001D51E3"/>
    <w:rsid w:val="00226A51"/>
    <w:rsid w:val="00231C16"/>
    <w:rsid w:val="00342F12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46DB1"/>
    <w:rsid w:val="00472A35"/>
    <w:rsid w:val="00554249"/>
    <w:rsid w:val="00590D12"/>
    <w:rsid w:val="005F4CE7"/>
    <w:rsid w:val="00672307"/>
    <w:rsid w:val="00685098"/>
    <w:rsid w:val="00694920"/>
    <w:rsid w:val="006E4C9F"/>
    <w:rsid w:val="007028C8"/>
    <w:rsid w:val="00702AE9"/>
    <w:rsid w:val="0074158B"/>
    <w:rsid w:val="0086439F"/>
    <w:rsid w:val="00864427"/>
    <w:rsid w:val="0087223A"/>
    <w:rsid w:val="008D08B2"/>
    <w:rsid w:val="008F51E6"/>
    <w:rsid w:val="00974855"/>
    <w:rsid w:val="009B6DE2"/>
    <w:rsid w:val="009D4CEF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B0BD8"/>
    <w:rsid w:val="00BE0865"/>
    <w:rsid w:val="00C90F38"/>
    <w:rsid w:val="00CC3716"/>
    <w:rsid w:val="00CE0D08"/>
    <w:rsid w:val="00D118E8"/>
    <w:rsid w:val="00DA2A4F"/>
    <w:rsid w:val="00DE795A"/>
    <w:rsid w:val="00E23AD7"/>
    <w:rsid w:val="00E72469"/>
    <w:rsid w:val="00E7637B"/>
    <w:rsid w:val="00EA3B98"/>
    <w:rsid w:val="00EA5B25"/>
    <w:rsid w:val="00ED45EF"/>
    <w:rsid w:val="00F01019"/>
    <w:rsid w:val="00F45F30"/>
    <w:rsid w:val="00F87809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457F57C1</Template>
  <TotalTime>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dsgal</cp:lastModifiedBy>
  <cp:revision>2</cp:revision>
  <dcterms:created xsi:type="dcterms:W3CDTF">2016-05-12T12:00:00Z</dcterms:created>
  <dcterms:modified xsi:type="dcterms:W3CDTF">2016-05-12T12:00:00Z</dcterms:modified>
</cp:coreProperties>
</file>